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D7" w:rsidRDefault="001221D7" w:rsidP="001221D7">
      <w:pPr>
        <w:pStyle w:val="berschrift"/>
      </w:pPr>
      <w:r>
        <w:t>Was ist neu?</w:t>
      </w:r>
      <w:r>
        <w:br/>
        <w:t>Änderungen zum Fahrplanwechsel im Kreis Waldeck-Frankenberg</w:t>
      </w:r>
    </w:p>
    <w:p w:rsidR="001221D7" w:rsidRDefault="001221D7" w:rsidP="001221D7">
      <w:pPr>
        <w:pStyle w:val="Fliesstext"/>
        <w:rPr>
          <w:rFonts w:asciiTheme="minorHAnsi" w:hAnsiTheme="minorHAnsi" w:cstheme="minorBidi"/>
          <w:color w:val="auto"/>
          <w:sz w:val="22"/>
          <w:szCs w:val="22"/>
        </w:rPr>
      </w:pPr>
    </w:p>
    <w:p w:rsidR="001221D7" w:rsidRDefault="001221D7" w:rsidP="001221D7">
      <w:pPr>
        <w:pStyle w:val="Fliesstext"/>
      </w:pPr>
      <w:r>
        <w:t xml:space="preserve">Nachfolgend sind alle wesentlichen Änderungen und Neuerungen im Bus- und AST-Verkehr kurz beschrieben. Nicht nennenswerte Änderungen, wie </w:t>
      </w:r>
      <w:r w:rsidR="0010620F">
        <w:t xml:space="preserve">z. B. </w:t>
      </w:r>
      <w:r w:rsidR="00946125">
        <w:t xml:space="preserve">um wenige </w:t>
      </w:r>
      <w:r>
        <w:t>Minuten geänderte Fahrzeiten, sind hier nicht dargestellt. Daher prüfen Sie bitte grundsätzlich</w:t>
      </w:r>
      <w:r w:rsidR="00946125">
        <w:t xml:space="preserve"> vorab den Fahrplan Ihrer Linie </w:t>
      </w:r>
      <w:r>
        <w:t>auf mögliche Abweichungen. Am Ende dieses Kapitels finden Sie eine Übersicht zu den Änderungen von Haltestellen.</w:t>
      </w:r>
    </w:p>
    <w:p w:rsidR="001221D7" w:rsidRDefault="001221D7" w:rsidP="001221D7">
      <w:pPr>
        <w:pStyle w:val="Fliesstext"/>
      </w:pPr>
    </w:p>
    <w:p w:rsidR="001221D7" w:rsidRDefault="001221D7" w:rsidP="001221D7">
      <w:pPr>
        <w:pStyle w:val="Fliesstext"/>
      </w:pPr>
      <w:r>
        <w:t xml:space="preserve">Die aktuellen Fahrpläne aller Linien können Sie stets im Internet unter www.nvv.de einsehen und herunterladen. Im Kapitel </w:t>
      </w:r>
      <w:r>
        <w:rPr>
          <w:rFonts w:ascii="Transit-Italic" w:hAnsi="Transit-Italic" w:cs="Transit-Italic"/>
          <w:i/>
          <w:iCs/>
        </w:rPr>
        <w:t>Linienverzeichnis</w:t>
      </w:r>
      <w:r>
        <w:t xml:space="preserve"> finden Sie eine Übersicht zu den Linienverläufen jeder im NVV verkehrenden Linie. Hier erfahren Sie außerdem, in welcher Form die Fahrpläne veröffentlicht und erhältlich sind.</w:t>
      </w:r>
    </w:p>
    <w:p w:rsidR="001221D7" w:rsidRDefault="001221D7" w:rsidP="001221D7">
      <w:pPr>
        <w:pStyle w:val="Zwischenberschrift"/>
      </w:pPr>
    </w:p>
    <w:p w:rsidR="00CE0C39" w:rsidRDefault="00CE0C39" w:rsidP="001221D7">
      <w:pPr>
        <w:pStyle w:val="Zwischenberschrift"/>
      </w:pPr>
      <w:r>
        <w:t xml:space="preserve">Infolge von Ausschreibungen im Busverkehr ändern sich mit dem Fahrplanwechsel auch die Betreiber in </w:t>
      </w:r>
      <w:r w:rsidR="000C1A05">
        <w:t>vier</w:t>
      </w:r>
      <w:r>
        <w:t xml:space="preserve"> Linienbündeln</w:t>
      </w:r>
      <w:r w:rsidR="000C1A05">
        <w:t xml:space="preserve"> des Südkreises in Waldeck-Frankenberg</w:t>
      </w:r>
      <w:r>
        <w:t xml:space="preserve">. Im Linienbündel 501 zwischen Frankenberg, </w:t>
      </w:r>
      <w:proofErr w:type="spellStart"/>
      <w:r>
        <w:t>Burgwald</w:t>
      </w:r>
      <w:proofErr w:type="spellEnd"/>
      <w:r>
        <w:t>, Rosenthal und Gemünden wird die F</w:t>
      </w:r>
      <w:r w:rsidR="00A10FFB">
        <w:t>irma</w:t>
      </w:r>
      <w:r>
        <w:t xml:space="preserve"> BKW </w:t>
      </w:r>
      <w:r w:rsidR="000C1A05">
        <w:t xml:space="preserve">aus Bad Wildungen auf den Linien 525 und 528 </w:t>
      </w:r>
      <w:r>
        <w:t xml:space="preserve">fahren, ebenso im Bündel 505 zwischen Bad Wildungen, </w:t>
      </w:r>
      <w:proofErr w:type="spellStart"/>
      <w:r>
        <w:t>Haina</w:t>
      </w:r>
      <w:proofErr w:type="spellEnd"/>
      <w:r>
        <w:t xml:space="preserve"> und Gemünden </w:t>
      </w:r>
      <w:r w:rsidR="000C1A05">
        <w:t xml:space="preserve">auf den Linien 543 und 544. Das Linienbündel 506 zwischen Bad Wildungen, </w:t>
      </w:r>
      <w:proofErr w:type="spellStart"/>
      <w:r w:rsidR="000C1A05">
        <w:t>Frankenau</w:t>
      </w:r>
      <w:proofErr w:type="spellEnd"/>
      <w:r w:rsidR="000C1A05">
        <w:t xml:space="preserve">, Gemünden, </w:t>
      </w:r>
      <w:proofErr w:type="spellStart"/>
      <w:r w:rsidR="000C1A05">
        <w:t>Haina</w:t>
      </w:r>
      <w:proofErr w:type="spellEnd"/>
      <w:r w:rsidR="000C1A05">
        <w:t xml:space="preserve">, Frankenberg (Linien 520 und 570) sowie Frankenberg, </w:t>
      </w:r>
      <w:proofErr w:type="spellStart"/>
      <w:r w:rsidR="000C1A05">
        <w:t>Allendorf</w:t>
      </w:r>
      <w:proofErr w:type="spellEnd"/>
      <w:r w:rsidR="000C1A05">
        <w:t xml:space="preserve"> (Eder), Battenberg, </w:t>
      </w:r>
      <w:proofErr w:type="spellStart"/>
      <w:r w:rsidR="000C1A05">
        <w:t>Hatzfeld</w:t>
      </w:r>
      <w:proofErr w:type="spellEnd"/>
      <w:r w:rsidR="000C1A05">
        <w:t xml:space="preserve">, </w:t>
      </w:r>
      <w:proofErr w:type="spellStart"/>
      <w:r w:rsidR="000C1A05">
        <w:t>Bromskirchen</w:t>
      </w:r>
      <w:proofErr w:type="spellEnd"/>
      <w:r w:rsidR="000C1A05">
        <w:t xml:space="preserve">, Hallenberg und </w:t>
      </w:r>
      <w:proofErr w:type="spellStart"/>
      <w:r w:rsidR="000C1A05">
        <w:t>Medebach</w:t>
      </w:r>
      <w:proofErr w:type="spellEnd"/>
      <w:r w:rsidR="000C1A05">
        <w:t xml:space="preserve"> (Linien 530 und 540)</w:t>
      </w:r>
      <w:r w:rsidR="00A10FFB">
        <w:t xml:space="preserve"> wird durch die Firma ALV aus Marburg bedient. Und das Linienbündel 507 zwischen Korbach, </w:t>
      </w:r>
      <w:proofErr w:type="spellStart"/>
      <w:r w:rsidR="00A10FFB">
        <w:t>Vöhl</w:t>
      </w:r>
      <w:proofErr w:type="spellEnd"/>
      <w:r w:rsidR="00A10FFB">
        <w:t xml:space="preserve">, Lichtenfels, </w:t>
      </w:r>
      <w:proofErr w:type="spellStart"/>
      <w:r w:rsidR="00A10FFB">
        <w:t>Frankenau</w:t>
      </w:r>
      <w:proofErr w:type="spellEnd"/>
      <w:r w:rsidR="00A10FFB">
        <w:t xml:space="preserve"> und Frankenberg (Linien 501, 502, 503, 504 und 521) wird mit Bussen der Firma </w:t>
      </w:r>
      <w:proofErr w:type="spellStart"/>
      <w:r w:rsidR="00A10FFB">
        <w:t>Reinius</w:t>
      </w:r>
      <w:proofErr w:type="spellEnd"/>
      <w:r w:rsidR="00A10FFB">
        <w:t xml:space="preserve"> (Inh. K. </w:t>
      </w:r>
      <w:proofErr w:type="spellStart"/>
      <w:r w:rsidR="00A10FFB">
        <w:t>Frötter</w:t>
      </w:r>
      <w:proofErr w:type="spellEnd"/>
      <w:r w:rsidR="00A10FFB">
        <w:t>)</w:t>
      </w:r>
      <w:r w:rsidR="00C8489A">
        <w:t>gefahren</w:t>
      </w:r>
      <w:r w:rsidR="00A10FFB">
        <w:t>.</w:t>
      </w:r>
    </w:p>
    <w:p w:rsidR="00AE2D06" w:rsidRDefault="00AE2D06" w:rsidP="001221D7">
      <w:pPr>
        <w:pStyle w:val="Zwischenberschrift"/>
      </w:pPr>
    </w:p>
    <w:p w:rsidR="00D65B08" w:rsidRDefault="00C8489A" w:rsidP="001221D7">
      <w:pPr>
        <w:pStyle w:val="Zwischenberschrift"/>
      </w:pPr>
      <w:r w:rsidRPr="003401E2">
        <w:t xml:space="preserve">Die auffälligsten Änderungen betreffen das Bündel 506. Die bislang zwischen Bad Wildungen, Frankenberg und </w:t>
      </w:r>
      <w:proofErr w:type="spellStart"/>
      <w:r w:rsidRPr="003401E2">
        <w:t>Hatzfeld</w:t>
      </w:r>
      <w:proofErr w:type="spellEnd"/>
      <w:r w:rsidRPr="003401E2">
        <w:t xml:space="preserve"> / Hallenberg verkehrende Buslinie 520 wird in Frankenberg getrennt. Der östliche Abschnitt behält die Liniennummer 520, im westlichen Abschnitt wird sie auf 540 geändert. Auch die zwischen </w:t>
      </w:r>
      <w:proofErr w:type="spellStart"/>
      <w:r w:rsidRPr="003401E2">
        <w:t>Medebach</w:t>
      </w:r>
      <w:proofErr w:type="spellEnd"/>
      <w:r w:rsidRPr="003401E2">
        <w:t>, Frankenberg und Gemünden verkehrende Buslinie 530 wird in Frankenberg getrennt. Der nördliche Abschnitt behält die Liniennummer 530, der südliche wird neu als 570 geführt</w:t>
      </w:r>
    </w:p>
    <w:p w:rsidR="003401E2" w:rsidRDefault="003401E2" w:rsidP="001221D7">
      <w:pPr>
        <w:pStyle w:val="Zwischenberschrift"/>
      </w:pPr>
    </w:p>
    <w:p w:rsidR="00D65B08" w:rsidRDefault="00D65B08" w:rsidP="001221D7">
      <w:pPr>
        <w:pStyle w:val="Zwischenberschrift"/>
      </w:pPr>
      <w:r>
        <w:t xml:space="preserve">Im Folgenden werden weitere Änderungen auf Haupt- </w:t>
      </w:r>
      <w:r w:rsidR="003401E2">
        <w:t>und Ergänzungslinien dieser</w:t>
      </w:r>
      <w:bookmarkStart w:id="0" w:name="_GoBack"/>
      <w:bookmarkEnd w:id="0"/>
      <w:r>
        <w:t xml:space="preserve"> Linienbündel beschrieben:</w:t>
      </w:r>
    </w:p>
    <w:p w:rsidR="00C8489A" w:rsidRDefault="00C8489A" w:rsidP="001221D7">
      <w:pPr>
        <w:pStyle w:val="Zwischenberschrift"/>
      </w:pPr>
    </w:p>
    <w:p w:rsidR="00187881" w:rsidRDefault="00187881" w:rsidP="001221D7">
      <w:pPr>
        <w:pStyle w:val="Zwischenberschrift"/>
      </w:pPr>
      <w:r>
        <w:t>Linie 501</w:t>
      </w:r>
      <w:r w:rsidR="00E519BF">
        <w:t xml:space="preserve"> </w:t>
      </w:r>
      <w:r w:rsidR="00E519BF" w:rsidRPr="00E519BF">
        <w:t>Korbach – Herzhausen – Frankenberg</w:t>
      </w:r>
    </w:p>
    <w:p w:rsidR="00187881" w:rsidRDefault="00187881" w:rsidP="00975CD4">
      <w:pPr>
        <w:pStyle w:val="Zwischenberschrift"/>
      </w:pPr>
      <w:r w:rsidRPr="00975CD4">
        <w:t xml:space="preserve">Abfahrten um 13:35 Uhr und 16:35 Uhr ab FKB verlaufen über </w:t>
      </w:r>
      <w:proofErr w:type="spellStart"/>
      <w:r w:rsidRPr="00975CD4">
        <w:t>Schreufa</w:t>
      </w:r>
      <w:proofErr w:type="spellEnd"/>
      <w:r w:rsidRPr="00975CD4">
        <w:t xml:space="preserve"> nach Viermünden und dann weiter nach Korbach. </w:t>
      </w:r>
      <w:r w:rsidR="00551B9E" w:rsidRPr="00975CD4">
        <w:t xml:space="preserve">In </w:t>
      </w:r>
      <w:proofErr w:type="spellStart"/>
      <w:r w:rsidR="00551B9E" w:rsidRPr="00975CD4">
        <w:t>Ederbringhausen</w:t>
      </w:r>
      <w:proofErr w:type="spellEnd"/>
      <w:r w:rsidR="00551B9E" w:rsidRPr="00975CD4">
        <w:t xml:space="preserve"> kann in Richtung Buchenberg und </w:t>
      </w:r>
      <w:proofErr w:type="spellStart"/>
      <w:r w:rsidR="00551B9E" w:rsidRPr="00975CD4">
        <w:t>Orke</w:t>
      </w:r>
      <w:proofErr w:type="spellEnd"/>
      <w:r w:rsidR="00551B9E" w:rsidRPr="00975CD4">
        <w:t xml:space="preserve"> auf die 501.1 umgestiegen werden.</w:t>
      </w:r>
    </w:p>
    <w:p w:rsidR="00187881" w:rsidRDefault="00187881" w:rsidP="001221D7">
      <w:pPr>
        <w:pStyle w:val="Zwischenberschrift"/>
      </w:pPr>
    </w:p>
    <w:p w:rsidR="00AB3BCA" w:rsidRDefault="0001295D" w:rsidP="00AB3BCA">
      <w:pPr>
        <w:pStyle w:val="Zwischenberschrift"/>
      </w:pPr>
      <w:r>
        <w:t>Linie 501.1</w:t>
      </w:r>
      <w:r w:rsidR="00E519BF">
        <w:t xml:space="preserve"> </w:t>
      </w:r>
      <w:r w:rsidR="00E519BF" w:rsidRPr="00E519BF">
        <w:t xml:space="preserve">Korbach / </w:t>
      </w:r>
      <w:proofErr w:type="spellStart"/>
      <w:r w:rsidR="00E519BF" w:rsidRPr="00E519BF">
        <w:t>Ederbringhausen</w:t>
      </w:r>
      <w:proofErr w:type="spellEnd"/>
      <w:r w:rsidR="00E519BF" w:rsidRPr="00E519BF">
        <w:t xml:space="preserve"> – Herzhausen</w:t>
      </w:r>
    </w:p>
    <w:p w:rsidR="007C19FE" w:rsidRDefault="007C19FE" w:rsidP="00AB3BCA">
      <w:pPr>
        <w:pStyle w:val="Zwischenberschrift"/>
      </w:pPr>
      <w:r>
        <w:t xml:space="preserve">Der </w:t>
      </w:r>
      <w:r w:rsidR="00B244C4">
        <w:t>verstärkende zweite</w:t>
      </w:r>
      <w:r>
        <w:t xml:space="preserve"> Bus ab </w:t>
      </w:r>
      <w:proofErr w:type="spellStart"/>
      <w:r>
        <w:t>Dorfitter</w:t>
      </w:r>
      <w:proofErr w:type="spellEnd"/>
      <w:r>
        <w:t xml:space="preserve"> zur Anfahrt </w:t>
      </w:r>
      <w:r w:rsidR="00B244C4">
        <w:t>erste</w:t>
      </w:r>
      <w:r>
        <w:t xml:space="preserve"> Stunde </w:t>
      </w:r>
      <w:proofErr w:type="spellStart"/>
      <w:r>
        <w:t>Ederseeschule</w:t>
      </w:r>
      <w:proofErr w:type="spellEnd"/>
      <w:r>
        <w:t xml:space="preserve"> entfällt. Es werden 2 zusätzliche Fahrten ab </w:t>
      </w:r>
      <w:proofErr w:type="spellStart"/>
      <w:r>
        <w:t>Ederbringhausen</w:t>
      </w:r>
      <w:proofErr w:type="spellEnd"/>
      <w:r>
        <w:t xml:space="preserve">, Bahnhof nach Buchenberg eingerichtet; Abfahrten 14.05 Uhr und 16.10 Uhr ab </w:t>
      </w:r>
      <w:proofErr w:type="spellStart"/>
      <w:r>
        <w:t>Ederbringhausen</w:t>
      </w:r>
      <w:proofErr w:type="spellEnd"/>
      <w:r>
        <w:t>,</w:t>
      </w:r>
      <w:r w:rsidR="00412845">
        <w:t xml:space="preserve"> Bahnhof (Umsteige</w:t>
      </w:r>
      <w:r>
        <w:t xml:space="preserve">möglichkeit von </w:t>
      </w:r>
      <w:r w:rsidR="00B244C4">
        <w:t xml:space="preserve">501 und </w:t>
      </w:r>
      <w:r>
        <w:t xml:space="preserve">R42 </w:t>
      </w:r>
      <w:r w:rsidR="00647FE4">
        <w:t xml:space="preserve">aus Frankenberg kommend </w:t>
      </w:r>
      <w:r>
        <w:t xml:space="preserve">nach </w:t>
      </w:r>
      <w:proofErr w:type="spellStart"/>
      <w:r>
        <w:t>Orke</w:t>
      </w:r>
      <w:proofErr w:type="spellEnd"/>
      <w:r>
        <w:t xml:space="preserve"> und Buchenberg)</w:t>
      </w:r>
      <w:r w:rsidR="001826AE">
        <w:t>. Rückfahrten von Herzhausen nach Korbach nur noch über den Hauptlinienweg „Korbach, Süd“ u. „ZOB“</w:t>
      </w:r>
    </w:p>
    <w:p w:rsidR="007C19FE" w:rsidRDefault="007C19FE" w:rsidP="00AB3BCA">
      <w:pPr>
        <w:pStyle w:val="Zwischenberschrift"/>
      </w:pPr>
    </w:p>
    <w:p w:rsidR="007C19FE" w:rsidRDefault="003F6384" w:rsidP="00AB3BCA">
      <w:pPr>
        <w:pStyle w:val="Zwischenberschrift"/>
      </w:pPr>
      <w:r>
        <w:t xml:space="preserve">Linie </w:t>
      </w:r>
      <w:r w:rsidR="007C19FE">
        <w:t>501.2</w:t>
      </w:r>
      <w:r w:rsidR="00647FE4">
        <w:t xml:space="preserve"> </w:t>
      </w:r>
      <w:r w:rsidR="00E519BF" w:rsidRPr="00E519BF">
        <w:t xml:space="preserve">Viermünden – </w:t>
      </w:r>
      <w:proofErr w:type="spellStart"/>
      <w:r w:rsidR="00E519BF" w:rsidRPr="00E519BF">
        <w:t>Ederbringhausen</w:t>
      </w:r>
      <w:proofErr w:type="spellEnd"/>
      <w:r w:rsidR="00E519BF" w:rsidRPr="00E519BF">
        <w:t xml:space="preserve"> / Herzhausen – </w:t>
      </w:r>
      <w:proofErr w:type="spellStart"/>
      <w:r w:rsidR="00E519BF" w:rsidRPr="00E519BF">
        <w:t>Asel</w:t>
      </w:r>
      <w:proofErr w:type="spellEnd"/>
      <w:r w:rsidR="00E519BF" w:rsidRPr="00E519BF">
        <w:t xml:space="preserve"> Hohe Fahrt / </w:t>
      </w:r>
      <w:proofErr w:type="spellStart"/>
      <w:r w:rsidR="00E519BF" w:rsidRPr="00E519BF">
        <w:t>Asel</w:t>
      </w:r>
      <w:proofErr w:type="spellEnd"/>
      <w:r w:rsidR="00E519BF" w:rsidRPr="00E519BF">
        <w:t xml:space="preserve"> Süd (</w:t>
      </w:r>
      <w:proofErr w:type="spellStart"/>
      <w:r w:rsidR="00E519BF" w:rsidRPr="00E519BF">
        <w:t>Rufbus</w:t>
      </w:r>
      <w:proofErr w:type="spellEnd"/>
      <w:r w:rsidR="00E519BF">
        <w:t xml:space="preserve"> als </w:t>
      </w:r>
      <w:r w:rsidR="00647FE4">
        <w:t>Saisonlinie vom 01.04. – 31.10.)</w:t>
      </w:r>
    </w:p>
    <w:p w:rsidR="007C19FE" w:rsidRDefault="003F6384" w:rsidP="00AB3BCA">
      <w:pPr>
        <w:pStyle w:val="Zwischenberschrift"/>
      </w:pPr>
      <w:r>
        <w:t xml:space="preserve">Die Rufbuslinie für Großgruppen verkehrt nur noch innerhalb der Saison von April bis Oktober. </w:t>
      </w:r>
      <w:r w:rsidR="007C19FE">
        <w:t xml:space="preserve">Zusätzlich </w:t>
      </w:r>
      <w:r>
        <w:t xml:space="preserve">zu den bisherigen Verbindungen der Jugendunterkünfte auf Burg Hessenstein sowie in </w:t>
      </w:r>
      <w:proofErr w:type="spellStart"/>
      <w:r>
        <w:t>Harbshausen</w:t>
      </w:r>
      <w:proofErr w:type="spellEnd"/>
      <w:r>
        <w:t xml:space="preserve"> und </w:t>
      </w:r>
      <w:proofErr w:type="spellStart"/>
      <w:r>
        <w:t>Asel</w:t>
      </w:r>
      <w:proofErr w:type="spellEnd"/>
      <w:r>
        <w:t>-Süd wird auch die</w:t>
      </w:r>
      <w:r w:rsidR="007C19FE">
        <w:t xml:space="preserve"> Jugendherberge „Hohe Fahrt“ an den Nationalparkbahnhof Herzhausen</w:t>
      </w:r>
      <w:r>
        <w:t xml:space="preserve"> angebunden</w:t>
      </w:r>
      <w:r w:rsidR="007C19FE">
        <w:t>.</w:t>
      </w:r>
    </w:p>
    <w:p w:rsidR="00AB3BCA" w:rsidRDefault="00AB3BCA" w:rsidP="00AB3BCA">
      <w:pPr>
        <w:pStyle w:val="Zwischenberschrift"/>
      </w:pPr>
    </w:p>
    <w:p w:rsidR="00AB3BCA" w:rsidRDefault="00AB3BCA" w:rsidP="00AB3BCA">
      <w:pPr>
        <w:pStyle w:val="Zwischenberschrift"/>
      </w:pPr>
      <w:r>
        <w:t>L</w:t>
      </w:r>
      <w:r w:rsidR="0042762C">
        <w:t>inie 502</w:t>
      </w:r>
      <w:r w:rsidR="00E519BF">
        <w:t xml:space="preserve"> </w:t>
      </w:r>
      <w:r w:rsidR="00E519BF" w:rsidRPr="00E519BF">
        <w:t xml:space="preserve">Korbach – </w:t>
      </w:r>
      <w:proofErr w:type="spellStart"/>
      <w:r w:rsidR="00E519BF" w:rsidRPr="00E519BF">
        <w:t>Goddelsheim</w:t>
      </w:r>
      <w:proofErr w:type="spellEnd"/>
      <w:r w:rsidR="00E519BF" w:rsidRPr="00E519BF">
        <w:t xml:space="preserve"> – Neukirchen – Sachsenberg</w:t>
      </w:r>
    </w:p>
    <w:p w:rsidR="00AB3BCA" w:rsidRDefault="001826AE" w:rsidP="00AB3BCA">
      <w:pPr>
        <w:pStyle w:val="Zwischenberschrift"/>
      </w:pPr>
      <w:r>
        <w:t>Entfall</w:t>
      </w:r>
      <w:r w:rsidR="009410CF">
        <w:t xml:space="preserve"> des Richtungsbandverkehrs, d.h. alle Fahrten führen – auch ohne </w:t>
      </w:r>
      <w:r w:rsidR="002F5E95">
        <w:t xml:space="preserve">vorherige </w:t>
      </w:r>
      <w:r w:rsidR="009410CF">
        <w:t>Anmeldung – über die im Linienweg angegebenen Haltestellen</w:t>
      </w:r>
      <w:r w:rsidR="006C7ED7">
        <w:t>.</w:t>
      </w:r>
    </w:p>
    <w:p w:rsidR="00AB3BCA" w:rsidRDefault="001826AE" w:rsidP="00AB3BCA">
      <w:pPr>
        <w:pStyle w:val="Zwischenberschrift"/>
      </w:pPr>
      <w:r>
        <w:lastRenderedPageBreak/>
        <w:t>Durch Straffung und Konzentration des Angebotes auf einen Hauptbedienkorridor sind kaum nachgefragte Nebenlinienwege reduziert.</w:t>
      </w:r>
      <w:r w:rsidR="00B4413E">
        <w:t xml:space="preserve"> In </w:t>
      </w:r>
      <w:proofErr w:type="spellStart"/>
      <w:r w:rsidR="00B4413E">
        <w:t>Immighausen</w:t>
      </w:r>
      <w:proofErr w:type="spellEnd"/>
      <w:r w:rsidR="00B4413E">
        <w:t xml:space="preserve"> bestehen nachmittags an Schultagen Umsteigemöglichkeiten nach Fürstenberg und Buchenberg</w:t>
      </w:r>
      <w:r w:rsidR="00A30087">
        <w:t xml:space="preserve"> (Linie 502.2)</w:t>
      </w:r>
      <w:r w:rsidR="00B4413E">
        <w:t xml:space="preserve">. Die </w:t>
      </w:r>
      <w:r w:rsidR="002F5E95">
        <w:t xml:space="preserve">Haltestelle „Münden, </w:t>
      </w:r>
      <w:r>
        <w:t>Kindergarten</w:t>
      </w:r>
      <w:r w:rsidR="002F5E95">
        <w:t>“</w:t>
      </w:r>
      <w:r>
        <w:t xml:space="preserve"> wird nicht mehr angefahren.</w:t>
      </w:r>
    </w:p>
    <w:p w:rsidR="001826AE" w:rsidRDefault="001826AE" w:rsidP="00AB3BCA">
      <w:pPr>
        <w:pStyle w:val="Zwischenberschrift"/>
      </w:pPr>
    </w:p>
    <w:p w:rsidR="001826AE" w:rsidRDefault="001826AE" w:rsidP="00AB3BCA">
      <w:pPr>
        <w:pStyle w:val="Zwischenberschrift"/>
      </w:pPr>
      <w:r>
        <w:t>Linie 502.1</w:t>
      </w:r>
      <w:r w:rsidR="00E519BF">
        <w:t xml:space="preserve"> </w:t>
      </w:r>
      <w:r w:rsidR="00E519BF" w:rsidRPr="00E519BF">
        <w:t xml:space="preserve">Frankenberg – </w:t>
      </w:r>
      <w:proofErr w:type="spellStart"/>
      <w:r w:rsidR="00E519BF" w:rsidRPr="00E519BF">
        <w:t>Schreufa</w:t>
      </w:r>
      <w:proofErr w:type="spellEnd"/>
      <w:r w:rsidR="00E519BF" w:rsidRPr="00E519BF">
        <w:t xml:space="preserve"> – Viermünden</w:t>
      </w:r>
    </w:p>
    <w:p w:rsidR="00B5174E" w:rsidRDefault="00E877AC" w:rsidP="00AB3BCA">
      <w:pPr>
        <w:pStyle w:val="Zwischenberschrift"/>
      </w:pPr>
      <w:r>
        <w:t xml:space="preserve">Grundschulfahrten </w:t>
      </w:r>
      <w:r w:rsidR="00B4413E">
        <w:t xml:space="preserve">der </w:t>
      </w:r>
      <w:r>
        <w:t>Wigand-G</w:t>
      </w:r>
      <w:r w:rsidR="00B5174E">
        <w:t>erstenber</w:t>
      </w:r>
      <w:r w:rsidR="00A07CDB">
        <w:t xml:space="preserve">g-Schule und </w:t>
      </w:r>
      <w:r w:rsidR="00B4413E">
        <w:t xml:space="preserve">der </w:t>
      </w:r>
      <w:r w:rsidR="00A07CDB">
        <w:t>Regenbogenschule</w:t>
      </w:r>
      <w:r w:rsidR="00B4413E">
        <w:t>.</w:t>
      </w:r>
      <w:r w:rsidR="00A07CDB">
        <w:t xml:space="preserve"> </w:t>
      </w:r>
    </w:p>
    <w:p w:rsidR="001826AE" w:rsidRDefault="001826AE" w:rsidP="00AB3BCA">
      <w:pPr>
        <w:pStyle w:val="Zwischenberschrift"/>
      </w:pPr>
    </w:p>
    <w:p w:rsidR="00AB3BCA" w:rsidRDefault="0042762C" w:rsidP="00AB3BCA">
      <w:pPr>
        <w:pStyle w:val="Zwischenberschrift"/>
      </w:pPr>
      <w:r>
        <w:t xml:space="preserve">Linie </w:t>
      </w:r>
      <w:r w:rsidR="00782DD5">
        <w:t>502.2</w:t>
      </w:r>
      <w:r w:rsidR="00E519BF">
        <w:t xml:space="preserve"> </w:t>
      </w:r>
      <w:r w:rsidR="00E519BF" w:rsidRPr="00E519BF">
        <w:t xml:space="preserve">Frankenberg – Buchenberg – Fürstenberg – </w:t>
      </w:r>
      <w:proofErr w:type="spellStart"/>
      <w:r w:rsidR="00E519BF" w:rsidRPr="00E519BF">
        <w:t>Dorfitter</w:t>
      </w:r>
      <w:proofErr w:type="spellEnd"/>
      <w:r w:rsidR="00E519BF" w:rsidRPr="00E519BF">
        <w:t xml:space="preserve"> – Korbach</w:t>
      </w:r>
    </w:p>
    <w:p w:rsidR="00AB3BCA" w:rsidRDefault="00B5174E" w:rsidP="00AB3BCA">
      <w:pPr>
        <w:pStyle w:val="Zwischenberschrift"/>
      </w:pPr>
      <w:r>
        <w:t>Das durchgehende Fahrtenangebot auf der Linie 502.2 Frank</w:t>
      </w:r>
      <w:r w:rsidR="00A07CDB">
        <w:t>enberg-Fürstenberg-Korbach wird</w:t>
      </w:r>
      <w:r w:rsidR="0084707A">
        <w:t xml:space="preserve"> </w:t>
      </w:r>
      <w:r w:rsidR="00A30087">
        <w:t xml:space="preserve">der Nachfrage angepasst. Deshalb </w:t>
      </w:r>
      <w:r w:rsidR="00647FE4">
        <w:t xml:space="preserve">an Schultagen nachmittags </w:t>
      </w:r>
      <w:r>
        <w:t>Umsteigeverbindung</w:t>
      </w:r>
      <w:r w:rsidR="00A30087">
        <w:t>en</w:t>
      </w:r>
      <w:r>
        <w:t xml:space="preserve"> </w:t>
      </w:r>
      <w:r w:rsidR="00A30087">
        <w:t xml:space="preserve">zwischen den Linien </w:t>
      </w:r>
      <w:r>
        <w:t>501</w:t>
      </w:r>
      <w:r w:rsidR="00A30087">
        <w:t xml:space="preserve"> und </w:t>
      </w:r>
      <w:r>
        <w:t xml:space="preserve">501.1 </w:t>
      </w:r>
      <w:r w:rsidR="00A30087">
        <w:t xml:space="preserve">von Frankenberg nach Buchenberg und </w:t>
      </w:r>
      <w:proofErr w:type="spellStart"/>
      <w:r w:rsidR="00A30087">
        <w:t>Orke</w:t>
      </w:r>
      <w:proofErr w:type="spellEnd"/>
      <w:r w:rsidR="00A30087">
        <w:t xml:space="preserve"> sowie zwischen 502 und 502.2 zwischen Korbach und </w:t>
      </w:r>
      <w:r w:rsidR="00647FE4">
        <w:t>Buchenberg</w:t>
      </w:r>
      <w:r>
        <w:t>.</w:t>
      </w:r>
    </w:p>
    <w:p w:rsidR="00B5174E" w:rsidRDefault="00B5174E" w:rsidP="00AB3BCA">
      <w:pPr>
        <w:pStyle w:val="Zwischenberschrift"/>
      </w:pPr>
    </w:p>
    <w:p w:rsidR="00AB3BCA" w:rsidRDefault="00AB3BCA" w:rsidP="00AB3BCA">
      <w:pPr>
        <w:pStyle w:val="Zwischenberschrift"/>
      </w:pPr>
      <w:r>
        <w:t>Lin</w:t>
      </w:r>
      <w:r w:rsidR="00FB2816">
        <w:t xml:space="preserve">ie </w:t>
      </w:r>
      <w:r w:rsidR="00782DD5">
        <w:t>502.3</w:t>
      </w:r>
      <w:r w:rsidR="00E519BF">
        <w:t xml:space="preserve"> </w:t>
      </w:r>
      <w:proofErr w:type="spellStart"/>
      <w:r w:rsidR="00E519BF" w:rsidRPr="00E519BF">
        <w:t>Eppe</w:t>
      </w:r>
      <w:proofErr w:type="spellEnd"/>
      <w:r w:rsidR="00E519BF" w:rsidRPr="00E519BF">
        <w:t xml:space="preserve"> – Nieder-</w:t>
      </w:r>
      <w:proofErr w:type="spellStart"/>
      <w:r w:rsidR="00E519BF" w:rsidRPr="00E519BF">
        <w:t>Schleidern</w:t>
      </w:r>
      <w:proofErr w:type="spellEnd"/>
      <w:r w:rsidR="00E519BF" w:rsidRPr="00E519BF">
        <w:t xml:space="preserve"> – Goldhausen / </w:t>
      </w:r>
      <w:proofErr w:type="spellStart"/>
      <w:r w:rsidR="00E519BF" w:rsidRPr="00E519BF">
        <w:t>Medebach</w:t>
      </w:r>
      <w:proofErr w:type="spellEnd"/>
      <w:r w:rsidR="00E519BF" w:rsidRPr="00E519BF">
        <w:t xml:space="preserve"> / Fürstenberg – </w:t>
      </w:r>
      <w:proofErr w:type="spellStart"/>
      <w:r w:rsidR="00E519BF" w:rsidRPr="00E519BF">
        <w:t>Goddelsheim</w:t>
      </w:r>
      <w:proofErr w:type="spellEnd"/>
    </w:p>
    <w:p w:rsidR="00647FE4" w:rsidRPr="00647FE4" w:rsidRDefault="003B0E12" w:rsidP="00647FE4">
      <w:pPr>
        <w:rPr>
          <w:rFonts w:ascii="Transit-Bold" w:hAnsi="Transit-Bold" w:cs="Transit-Bold"/>
          <w:b/>
          <w:bCs/>
          <w:color w:val="000000"/>
          <w:sz w:val="18"/>
          <w:szCs w:val="18"/>
        </w:rPr>
      </w:pPr>
      <w:r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>Zusammenfassung der</w:t>
      </w:r>
      <w:r w:rsidR="002E5195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 xml:space="preserve"> schulrelevanten Fahrten der Grund- und Mittelpunktschule </w:t>
      </w:r>
      <w:proofErr w:type="spellStart"/>
      <w:r w:rsidR="002E5195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>Goddelsheim</w:t>
      </w:r>
      <w:proofErr w:type="spellEnd"/>
      <w:r w:rsidR="00647FE4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 xml:space="preserve"> </w:t>
      </w:r>
      <w:r w:rsidR="002E5195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 xml:space="preserve">sowie der </w:t>
      </w:r>
      <w:r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 xml:space="preserve">Grundschule </w:t>
      </w:r>
      <w:proofErr w:type="spellStart"/>
      <w:r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>Eppe</w:t>
      </w:r>
      <w:proofErr w:type="spellEnd"/>
      <w:r w:rsidR="00B5174E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 xml:space="preserve">. Zusätzliche Anfahrt zur 2. Schulstunde aus </w:t>
      </w:r>
      <w:proofErr w:type="spellStart"/>
      <w:r w:rsidR="00B5174E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>Medebach</w:t>
      </w:r>
      <w:proofErr w:type="spellEnd"/>
      <w:r w:rsidR="00B5174E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 xml:space="preserve"> nach </w:t>
      </w:r>
      <w:proofErr w:type="spellStart"/>
      <w:r w:rsidR="00B5174E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>Goddelsheim</w:t>
      </w:r>
      <w:proofErr w:type="spellEnd"/>
      <w:r w:rsidR="00647FE4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 xml:space="preserve">. Mehrere Fahrten werden systematisch von der Grundschule </w:t>
      </w:r>
      <w:proofErr w:type="spellStart"/>
      <w:r w:rsidR="00647FE4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>Eppe</w:t>
      </w:r>
      <w:proofErr w:type="spellEnd"/>
      <w:r w:rsidR="00647FE4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 xml:space="preserve"> zur Gesamtschule </w:t>
      </w:r>
      <w:proofErr w:type="spellStart"/>
      <w:r w:rsidR="00647FE4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>Goddelsheim</w:t>
      </w:r>
      <w:proofErr w:type="spellEnd"/>
      <w:r w:rsidR="00647FE4" w:rsidRPr="00647FE4">
        <w:rPr>
          <w:rFonts w:ascii="Transit-Bold" w:hAnsi="Transit-Bold" w:cs="Transit-Bold"/>
          <w:b/>
          <w:bCs/>
          <w:color w:val="000000"/>
          <w:sz w:val="18"/>
          <w:szCs w:val="18"/>
        </w:rPr>
        <w:t xml:space="preserve"> weitergeführt</w:t>
      </w:r>
    </w:p>
    <w:p w:rsidR="002E5195" w:rsidRDefault="002E5195" w:rsidP="00AB3BCA">
      <w:pPr>
        <w:pStyle w:val="Zwischenberschrift"/>
      </w:pPr>
    </w:p>
    <w:p w:rsidR="00AB3BCA" w:rsidRDefault="00AB3BCA" w:rsidP="00AB3BCA">
      <w:pPr>
        <w:pStyle w:val="Zwischenberschrift"/>
      </w:pPr>
      <w:r>
        <w:t xml:space="preserve">Linie </w:t>
      </w:r>
      <w:r w:rsidR="00F52F27">
        <w:t>503</w:t>
      </w:r>
      <w:r w:rsidR="00E519BF">
        <w:t xml:space="preserve"> </w:t>
      </w:r>
      <w:r w:rsidR="00E519BF" w:rsidRPr="00E519BF">
        <w:t xml:space="preserve">Herzhausen – </w:t>
      </w:r>
      <w:proofErr w:type="spellStart"/>
      <w:r w:rsidR="00E519BF" w:rsidRPr="00E519BF">
        <w:t>Vöhl</w:t>
      </w:r>
      <w:proofErr w:type="spellEnd"/>
      <w:r w:rsidR="00E519BF" w:rsidRPr="00E519BF">
        <w:t xml:space="preserve"> – Waldeck – </w:t>
      </w:r>
      <w:proofErr w:type="spellStart"/>
      <w:r w:rsidR="00E519BF" w:rsidRPr="00E519BF">
        <w:t>Hemfurth-Edersee</w:t>
      </w:r>
      <w:proofErr w:type="spellEnd"/>
      <w:r w:rsidR="00E519BF" w:rsidRPr="00E519BF">
        <w:t xml:space="preserve"> </w:t>
      </w:r>
      <w:r w:rsidR="00F52F27">
        <w:t>(Saisonlinie vom 01.04. – 31.10.)</w:t>
      </w:r>
    </w:p>
    <w:p w:rsidR="00F52F27" w:rsidRDefault="00F52F27" w:rsidP="00AB3BCA">
      <w:pPr>
        <w:pStyle w:val="Zwischenberschrift"/>
      </w:pPr>
      <w:r>
        <w:t xml:space="preserve">Von Herzhausen bis Nieder Werbe wird die </w:t>
      </w:r>
      <w:r w:rsidR="00647FE4">
        <w:t>Linie an S</w:t>
      </w:r>
      <w:r>
        <w:t>amstagen und Sonntagen jeweils um eine Fahrt (Abfahrt 19:50 Uhr ab Herzhausen</w:t>
      </w:r>
      <w:r w:rsidR="003B0E12">
        <w:t>)</w:t>
      </w:r>
      <w:r>
        <w:t xml:space="preserve"> erweitert.</w:t>
      </w:r>
      <w:r w:rsidR="00647FE4">
        <w:t xml:space="preserve"> </w:t>
      </w:r>
      <w:r>
        <w:t>In der Gegenrichtung (</w:t>
      </w:r>
      <w:proofErr w:type="spellStart"/>
      <w:r>
        <w:t>Edersee-Aquapark</w:t>
      </w:r>
      <w:proofErr w:type="spellEnd"/>
      <w:r w:rsidR="00BF77B9">
        <w:t xml:space="preserve"> nach Herzhausen)</w:t>
      </w:r>
      <w:r w:rsidR="006E1FFB">
        <w:t xml:space="preserve"> verkehrt</w:t>
      </w:r>
      <w:r>
        <w:t xml:space="preserve"> an jedem Ferienwer</w:t>
      </w:r>
      <w:r w:rsidR="00BF77B9">
        <w:t>k</w:t>
      </w:r>
      <w:r>
        <w:t>tag</w:t>
      </w:r>
      <w:r w:rsidR="00BF77B9">
        <w:t xml:space="preserve">, jedem Samstag und Sonntag eine zusätzliche Fahrt (Abfahrt 08:43 Uhr ab </w:t>
      </w:r>
      <w:proofErr w:type="spellStart"/>
      <w:r w:rsidR="00BF77B9">
        <w:t>Aquapark</w:t>
      </w:r>
      <w:proofErr w:type="spellEnd"/>
      <w:r w:rsidR="00BF77B9">
        <w:t>) nach Herzhausen</w:t>
      </w:r>
      <w:r w:rsidR="00647FE4">
        <w:t xml:space="preserve">. In Herzhausen besteht Anschluss an die </w:t>
      </w:r>
      <w:r w:rsidR="000861EA">
        <w:t xml:space="preserve">Bahnlinie R42. Viele Busse fahren ohne große Unterbrechung weiter als Linie 521 über das Nationalparkzentrum bis nach </w:t>
      </w:r>
      <w:proofErr w:type="spellStart"/>
      <w:r w:rsidR="000861EA">
        <w:t>Frankenau</w:t>
      </w:r>
      <w:proofErr w:type="spellEnd"/>
      <w:r w:rsidR="000861EA">
        <w:t>.</w:t>
      </w:r>
    </w:p>
    <w:p w:rsidR="00AB3BCA" w:rsidRDefault="00AB3BCA" w:rsidP="00AB3BCA">
      <w:pPr>
        <w:pStyle w:val="Zwischenberschrift"/>
      </w:pPr>
      <w:r>
        <w:t xml:space="preserve"> </w:t>
      </w:r>
    </w:p>
    <w:p w:rsidR="00AB3BCA" w:rsidRDefault="00351407" w:rsidP="00AB3BCA">
      <w:pPr>
        <w:pStyle w:val="Zwischenberschrift"/>
      </w:pPr>
      <w:r>
        <w:t xml:space="preserve">Linie </w:t>
      </w:r>
      <w:r w:rsidR="00BF77B9">
        <w:t>504</w:t>
      </w:r>
      <w:r w:rsidR="00E519BF">
        <w:t xml:space="preserve"> </w:t>
      </w:r>
      <w:proofErr w:type="spellStart"/>
      <w:r w:rsidR="00E519BF" w:rsidRPr="00E519BF">
        <w:t>Basdorf</w:t>
      </w:r>
      <w:proofErr w:type="spellEnd"/>
      <w:r w:rsidR="00E519BF" w:rsidRPr="00E519BF">
        <w:t xml:space="preserve"> – </w:t>
      </w:r>
      <w:proofErr w:type="spellStart"/>
      <w:r w:rsidR="00E519BF" w:rsidRPr="00E519BF">
        <w:t>Vöhl</w:t>
      </w:r>
      <w:proofErr w:type="spellEnd"/>
      <w:r w:rsidR="00E519BF" w:rsidRPr="00E519BF">
        <w:t xml:space="preserve"> – </w:t>
      </w:r>
      <w:proofErr w:type="spellStart"/>
      <w:r w:rsidR="00E519BF" w:rsidRPr="00E519BF">
        <w:t>Marienhagen</w:t>
      </w:r>
      <w:proofErr w:type="spellEnd"/>
      <w:r w:rsidR="00E519BF" w:rsidRPr="00E519BF">
        <w:t xml:space="preserve"> – </w:t>
      </w:r>
      <w:proofErr w:type="spellStart"/>
      <w:r w:rsidR="00E519BF" w:rsidRPr="00E519BF">
        <w:t>Dorfitter</w:t>
      </w:r>
      <w:proofErr w:type="spellEnd"/>
      <w:r w:rsidR="00E519BF" w:rsidRPr="00E519BF">
        <w:t xml:space="preserve"> – Korbach</w:t>
      </w:r>
    </w:p>
    <w:p w:rsidR="00AB3BCA" w:rsidRDefault="00B5174E" w:rsidP="00AB3BCA">
      <w:pPr>
        <w:pStyle w:val="Zwischenberschrift"/>
      </w:pPr>
      <w:r>
        <w:t>Vereinh</w:t>
      </w:r>
      <w:r w:rsidR="000861EA">
        <w:t>eitlichung des Angebotskonzeptes:</w:t>
      </w:r>
      <w:r>
        <w:t xml:space="preserve"> Louis-Peter </w:t>
      </w:r>
      <w:r w:rsidR="003B0E12">
        <w:t>Schule wird</w:t>
      </w:r>
      <w:r>
        <w:t xml:space="preserve"> für Schüler </w:t>
      </w:r>
      <w:r w:rsidR="000861EA">
        <w:t>nach/</w:t>
      </w:r>
      <w:r>
        <w:t xml:space="preserve">aus </w:t>
      </w:r>
      <w:proofErr w:type="spellStart"/>
      <w:r>
        <w:t>Dorfitter</w:t>
      </w:r>
      <w:proofErr w:type="spellEnd"/>
      <w:r>
        <w:t xml:space="preserve"> nur noch über die Linie 504 angebunden. </w:t>
      </w:r>
      <w:r w:rsidR="00BF77B9">
        <w:t xml:space="preserve">Zusammenfassung von 2 Schulfahrten nach der 6 Stunde ab </w:t>
      </w:r>
      <w:r>
        <w:t>Korbach.</w:t>
      </w:r>
    </w:p>
    <w:p w:rsidR="00975CD4" w:rsidRDefault="00975CD4" w:rsidP="00AB3BCA">
      <w:pPr>
        <w:pStyle w:val="Zwischenberschrift"/>
      </w:pPr>
    </w:p>
    <w:p w:rsidR="00975CD4" w:rsidRDefault="00975CD4" w:rsidP="00AB3BCA">
      <w:pPr>
        <w:pStyle w:val="Zwischenberschrift"/>
      </w:pPr>
      <w:r>
        <w:t xml:space="preserve">Linie 504.1 </w:t>
      </w:r>
      <w:proofErr w:type="spellStart"/>
      <w:r w:rsidRPr="00975CD4">
        <w:t>Marienhagen</w:t>
      </w:r>
      <w:proofErr w:type="spellEnd"/>
      <w:r w:rsidRPr="00975CD4">
        <w:t xml:space="preserve"> – Obernburg – </w:t>
      </w:r>
      <w:proofErr w:type="spellStart"/>
      <w:r w:rsidRPr="00975CD4">
        <w:t>Basdorf</w:t>
      </w:r>
      <w:proofErr w:type="spellEnd"/>
      <w:r w:rsidRPr="00975CD4">
        <w:t xml:space="preserve"> – </w:t>
      </w:r>
      <w:proofErr w:type="spellStart"/>
      <w:r w:rsidRPr="00975CD4">
        <w:t>Vöhl</w:t>
      </w:r>
      <w:proofErr w:type="spellEnd"/>
      <w:r w:rsidRPr="00975CD4">
        <w:t xml:space="preserve"> – Herzhausen</w:t>
      </w:r>
    </w:p>
    <w:p w:rsidR="00975CD4" w:rsidRDefault="00975CD4" w:rsidP="00AB3BCA">
      <w:pPr>
        <w:pStyle w:val="Zwischenberschrift"/>
      </w:pPr>
      <w:r>
        <w:t xml:space="preserve">An- und Abfahrten der </w:t>
      </w:r>
      <w:proofErr w:type="spellStart"/>
      <w:r>
        <w:t>Ederseeschule</w:t>
      </w:r>
      <w:proofErr w:type="spellEnd"/>
      <w:r>
        <w:t xml:space="preserve"> und der Henkelschule </w:t>
      </w:r>
      <w:proofErr w:type="spellStart"/>
      <w:r>
        <w:t>Vöhl</w:t>
      </w:r>
      <w:proofErr w:type="spellEnd"/>
      <w:r>
        <w:t xml:space="preserve"> aus den genannten </w:t>
      </w:r>
      <w:proofErr w:type="spellStart"/>
      <w:r>
        <w:t>Vöhler</w:t>
      </w:r>
      <w:proofErr w:type="spellEnd"/>
      <w:r>
        <w:t xml:space="preserve"> Ortsteilen.</w:t>
      </w:r>
    </w:p>
    <w:p w:rsidR="00F3188D" w:rsidRDefault="00F3188D" w:rsidP="00AB3BCA">
      <w:pPr>
        <w:pStyle w:val="Zwischenberschrift"/>
      </w:pPr>
    </w:p>
    <w:p w:rsidR="00BF77B9" w:rsidRDefault="00BF77B9" w:rsidP="00AB3BCA">
      <w:pPr>
        <w:pStyle w:val="Zwischenberschrift"/>
      </w:pPr>
      <w:r>
        <w:t>Linie 521</w:t>
      </w:r>
      <w:r w:rsidR="00E519BF">
        <w:t xml:space="preserve"> </w:t>
      </w:r>
      <w:proofErr w:type="spellStart"/>
      <w:r w:rsidR="00E519BF" w:rsidRPr="00E519BF">
        <w:t>Frankenau</w:t>
      </w:r>
      <w:proofErr w:type="spellEnd"/>
      <w:r w:rsidR="00E519BF" w:rsidRPr="00E519BF">
        <w:t xml:space="preserve"> – </w:t>
      </w:r>
      <w:proofErr w:type="spellStart"/>
      <w:r w:rsidR="00E519BF" w:rsidRPr="00E519BF">
        <w:t>Schmittlotheim</w:t>
      </w:r>
      <w:proofErr w:type="spellEnd"/>
      <w:r w:rsidR="00E519BF" w:rsidRPr="00E519BF">
        <w:t xml:space="preserve"> – Herzhausen</w:t>
      </w:r>
    </w:p>
    <w:p w:rsidR="00BF77B9" w:rsidRDefault="00B5174E" w:rsidP="00AB3BCA">
      <w:pPr>
        <w:pStyle w:val="Zwischenberschrift"/>
      </w:pPr>
      <w:r>
        <w:t xml:space="preserve">Altenlotheim gehört in den Grundschulbezirk </w:t>
      </w:r>
      <w:proofErr w:type="spellStart"/>
      <w:r>
        <w:t>Frankenau</w:t>
      </w:r>
      <w:proofErr w:type="spellEnd"/>
      <w:r>
        <w:t xml:space="preserve"> (Kellerwaldschule), daher sind entsprechende Fahrten </w:t>
      </w:r>
      <w:r w:rsidR="00A07CDB">
        <w:t>zeitlich passend gelegt</w:t>
      </w:r>
      <w:r>
        <w:t xml:space="preserve">. </w:t>
      </w:r>
      <w:r w:rsidR="002D3D41">
        <w:t xml:space="preserve">Aufnahme eines </w:t>
      </w:r>
      <w:r w:rsidR="00A07CDB">
        <w:t xml:space="preserve">zusätzlichen </w:t>
      </w:r>
      <w:r w:rsidR="002D3D41">
        <w:t xml:space="preserve">Fahrtenpaares wochentags </w:t>
      </w:r>
      <w:r w:rsidR="00F3188D">
        <w:t xml:space="preserve">sowie </w:t>
      </w:r>
      <w:r w:rsidR="002D3D41">
        <w:t>Erweiterung de</w:t>
      </w:r>
      <w:r w:rsidR="00F3188D">
        <w:t>s</w:t>
      </w:r>
      <w:r w:rsidR="002D3D41">
        <w:t xml:space="preserve"> </w:t>
      </w:r>
      <w:r w:rsidR="00F3188D">
        <w:t xml:space="preserve">Verkehrsangebotes um Samstage und Sonntage. Innerhalb der Saison von April bis Oktober </w:t>
      </w:r>
      <w:r w:rsidR="009E0581">
        <w:t xml:space="preserve">bietet die Linie </w:t>
      </w:r>
      <w:r w:rsidR="008236DA">
        <w:t xml:space="preserve">an Wochenenden </w:t>
      </w:r>
      <w:r w:rsidR="003B0E12">
        <w:t xml:space="preserve">jeweils </w:t>
      </w:r>
      <w:r w:rsidR="008D70C8">
        <w:t>6 Fahrtenpaare</w:t>
      </w:r>
      <w:r w:rsidR="009E0581">
        <w:t xml:space="preserve"> im Zweistundentakt.</w:t>
      </w:r>
      <w:r w:rsidR="008236DA">
        <w:t xml:space="preserve"> Übergänge auf die Bahnlinie R42 und die Buslinie 503 in Herzhausen sowie auf die 520 in </w:t>
      </w:r>
      <w:proofErr w:type="spellStart"/>
      <w:r w:rsidR="008236DA">
        <w:t>Frankenau</w:t>
      </w:r>
      <w:proofErr w:type="spellEnd"/>
      <w:r w:rsidR="008236DA">
        <w:t xml:space="preserve"> sind vorhanden.</w:t>
      </w:r>
    </w:p>
    <w:p w:rsidR="00076675" w:rsidRDefault="00076675" w:rsidP="00AB3BCA">
      <w:pPr>
        <w:pStyle w:val="Zwischenberschrift"/>
      </w:pPr>
    </w:p>
    <w:p w:rsidR="00CF7BCC" w:rsidRDefault="00CF7BCC" w:rsidP="00AB3BCA">
      <w:pPr>
        <w:pStyle w:val="Zwischenberschrift"/>
      </w:pPr>
      <w:r w:rsidRPr="00975CD4">
        <w:t>Linie 525</w:t>
      </w:r>
      <w:r w:rsidR="00975CD4">
        <w:t xml:space="preserve"> </w:t>
      </w:r>
      <w:r w:rsidR="00975CD4" w:rsidRPr="00975CD4">
        <w:t xml:space="preserve">Frankenberg - </w:t>
      </w:r>
      <w:proofErr w:type="spellStart"/>
      <w:r w:rsidR="00975CD4" w:rsidRPr="00975CD4">
        <w:t>Burgwald</w:t>
      </w:r>
      <w:proofErr w:type="spellEnd"/>
      <w:r w:rsidR="00975CD4" w:rsidRPr="00975CD4">
        <w:t xml:space="preserve"> - Rosenthal - Gemünden</w:t>
      </w:r>
    </w:p>
    <w:p w:rsidR="00CF7BCC" w:rsidRDefault="00CF7BCC" w:rsidP="00AB3BCA">
      <w:pPr>
        <w:pStyle w:val="Zwischenberschrift"/>
      </w:pPr>
      <w:r>
        <w:t>Die Ortsteile Gemünden-</w:t>
      </w:r>
      <w:r w:rsidR="00076675">
        <w:t xml:space="preserve">Lehnhausen, Niederholzhausen und </w:t>
      </w:r>
      <w:proofErr w:type="spellStart"/>
      <w:r w:rsidR="00076675">
        <w:t>Haina</w:t>
      </w:r>
      <w:proofErr w:type="spellEnd"/>
      <w:r w:rsidR="00076675">
        <w:t>-Oberholzhausen werden in die Linie 525 integriert und an die Schulen in Frankenberg und Gemünden angebunden. Außerdem wird das Nachmittagsangebot auf der Linie erweitert.</w:t>
      </w:r>
    </w:p>
    <w:p w:rsidR="00CF7BCC" w:rsidRDefault="00CF7BCC" w:rsidP="00AB3BCA">
      <w:pPr>
        <w:pStyle w:val="Zwischenberschrift"/>
      </w:pPr>
    </w:p>
    <w:p w:rsidR="00CF7BCC" w:rsidRDefault="00CF7BCC" w:rsidP="00AB3BCA">
      <w:pPr>
        <w:pStyle w:val="Zwischenberschrift"/>
      </w:pPr>
      <w:r>
        <w:t>Linie 525.1</w:t>
      </w:r>
      <w:r w:rsidR="00975CD4">
        <w:t xml:space="preserve"> </w:t>
      </w:r>
      <w:r w:rsidR="00975CD4" w:rsidRPr="00975CD4">
        <w:t>Rosenthal - Rosenthal-</w:t>
      </w:r>
      <w:proofErr w:type="spellStart"/>
      <w:r w:rsidR="00975CD4" w:rsidRPr="00975CD4">
        <w:t>Willershausen</w:t>
      </w:r>
      <w:proofErr w:type="spellEnd"/>
    </w:p>
    <w:p w:rsidR="0084707A" w:rsidRDefault="00CF7BCC" w:rsidP="0084707A">
      <w:pPr>
        <w:pStyle w:val="Zwischenberschrift"/>
      </w:pPr>
      <w:r>
        <w:t xml:space="preserve">Diese Linie </w:t>
      </w:r>
      <w:r w:rsidR="00015C8E">
        <w:t xml:space="preserve">zwischen Rosenthal und </w:t>
      </w:r>
      <w:proofErr w:type="spellStart"/>
      <w:r w:rsidR="00015C8E">
        <w:t>Willershausen</w:t>
      </w:r>
      <w:proofErr w:type="spellEnd"/>
      <w:r w:rsidR="00015C8E">
        <w:t xml:space="preserve"> </w:t>
      </w:r>
      <w:r>
        <w:t xml:space="preserve">wird durch einen </w:t>
      </w:r>
      <w:r w:rsidR="00015C8E">
        <w:t xml:space="preserve">Kleinbus </w:t>
      </w:r>
      <w:r>
        <w:t>bedient.</w:t>
      </w:r>
      <w:r w:rsidR="00FA1AB7">
        <w:t xml:space="preserve"> </w:t>
      </w:r>
      <w:r w:rsidR="00015C8E">
        <w:t xml:space="preserve">Der Fahrplan sieht alle </w:t>
      </w:r>
      <w:r w:rsidR="00FA1AB7">
        <w:t xml:space="preserve">relevanten An- und Abfahrten zum Kindergarten und </w:t>
      </w:r>
      <w:r w:rsidR="0084707A">
        <w:t xml:space="preserve">zur </w:t>
      </w:r>
      <w:r w:rsidR="00FA1AB7">
        <w:t>G</w:t>
      </w:r>
      <w:r w:rsidR="00015C8E">
        <w:t xml:space="preserve">rundschule </w:t>
      </w:r>
      <w:r w:rsidR="00FA1AB7">
        <w:t xml:space="preserve">Rosenthal </w:t>
      </w:r>
      <w:r w:rsidR="00015C8E">
        <w:t xml:space="preserve">vor. Zudem können in Rosenthal Schüler aus </w:t>
      </w:r>
      <w:proofErr w:type="spellStart"/>
      <w:r w:rsidR="00015C8E">
        <w:t>Willershausen</w:t>
      </w:r>
      <w:proofErr w:type="spellEnd"/>
      <w:r w:rsidR="00015C8E">
        <w:t xml:space="preserve"> umsteigen auf Busse der Linie 525 </w:t>
      </w:r>
      <w:r w:rsidR="0084707A">
        <w:t>aus/nach F</w:t>
      </w:r>
      <w:r w:rsidR="00015C8E">
        <w:t>rankenberg und Gemünden.</w:t>
      </w:r>
    </w:p>
    <w:p w:rsidR="00CF7BCC" w:rsidRDefault="00CF7BCC" w:rsidP="00AB3BCA">
      <w:pPr>
        <w:pStyle w:val="Zwischenberschrift"/>
      </w:pPr>
    </w:p>
    <w:p w:rsidR="00AE2D06" w:rsidRDefault="00076675" w:rsidP="001221D7">
      <w:pPr>
        <w:pStyle w:val="Zwischenberschrift"/>
      </w:pPr>
      <w:r>
        <w:t>Linie 528</w:t>
      </w:r>
      <w:r w:rsidR="00975CD4">
        <w:t xml:space="preserve"> </w:t>
      </w:r>
      <w:proofErr w:type="spellStart"/>
      <w:r w:rsidR="00975CD4" w:rsidRPr="00975CD4">
        <w:t>Bromskirchen-Somplar</w:t>
      </w:r>
      <w:proofErr w:type="spellEnd"/>
      <w:r w:rsidR="00975CD4" w:rsidRPr="00975CD4">
        <w:t xml:space="preserve"> - Hallenberg-</w:t>
      </w:r>
      <w:proofErr w:type="spellStart"/>
      <w:r w:rsidR="00975CD4" w:rsidRPr="00975CD4">
        <w:t>Braunshausen</w:t>
      </w:r>
      <w:proofErr w:type="spellEnd"/>
      <w:r w:rsidR="00975CD4" w:rsidRPr="00975CD4">
        <w:t xml:space="preserve"> - Frankenberg</w:t>
      </w:r>
    </w:p>
    <w:p w:rsidR="00076675" w:rsidRDefault="00FA1AB7" w:rsidP="001221D7">
      <w:pPr>
        <w:pStyle w:val="Zwischenberschrift"/>
      </w:pPr>
      <w:r>
        <w:lastRenderedPageBreak/>
        <w:t xml:space="preserve">Ausweitung des Fahrtenangebotes auf der Linie </w:t>
      </w:r>
      <w:r w:rsidR="00015C8E">
        <w:t xml:space="preserve">zwischen Frankenberg und </w:t>
      </w:r>
      <w:proofErr w:type="spellStart"/>
      <w:r w:rsidR="00015C8E">
        <w:t>Somplar</w:t>
      </w:r>
      <w:proofErr w:type="spellEnd"/>
      <w:r>
        <w:t>.</w:t>
      </w:r>
    </w:p>
    <w:p w:rsidR="00FA1AB7" w:rsidRDefault="00FA1AB7" w:rsidP="001221D7">
      <w:pPr>
        <w:pStyle w:val="Zwischenberschrift"/>
      </w:pPr>
    </w:p>
    <w:p w:rsidR="00076675" w:rsidRDefault="00076675" w:rsidP="001221D7">
      <w:pPr>
        <w:pStyle w:val="Zwischenberschrift"/>
      </w:pPr>
      <w:r>
        <w:t>Linie 542</w:t>
      </w:r>
      <w:r w:rsidR="00975CD4">
        <w:t xml:space="preserve"> </w:t>
      </w:r>
      <w:proofErr w:type="spellStart"/>
      <w:r w:rsidR="00975CD4" w:rsidRPr="00975CD4">
        <w:t>Hatzfeld</w:t>
      </w:r>
      <w:proofErr w:type="spellEnd"/>
      <w:r w:rsidR="00975CD4" w:rsidRPr="00975CD4">
        <w:t xml:space="preserve"> − </w:t>
      </w:r>
      <w:proofErr w:type="spellStart"/>
      <w:r w:rsidR="00975CD4" w:rsidRPr="00975CD4">
        <w:t>Eifa</w:t>
      </w:r>
      <w:proofErr w:type="spellEnd"/>
      <w:r w:rsidR="00975CD4" w:rsidRPr="00975CD4">
        <w:t xml:space="preserve"> − </w:t>
      </w:r>
      <w:proofErr w:type="spellStart"/>
      <w:r w:rsidR="00975CD4" w:rsidRPr="00975CD4">
        <w:t>Hatzfeld</w:t>
      </w:r>
      <w:proofErr w:type="spellEnd"/>
    </w:p>
    <w:p w:rsidR="00076675" w:rsidRDefault="00076675" w:rsidP="001221D7">
      <w:pPr>
        <w:pStyle w:val="Zwischenberschrift"/>
      </w:pPr>
      <w:r>
        <w:t>Die Fahrten dieser Linie werden ab sofort in</w:t>
      </w:r>
      <w:r w:rsidR="00663ADB">
        <w:t xml:space="preserve"> der neu eingerichteten Linie 54</w:t>
      </w:r>
      <w:r>
        <w:t>0.</w:t>
      </w:r>
      <w:r w:rsidR="00663ADB">
        <w:t>5 dargestellt.</w:t>
      </w:r>
    </w:p>
    <w:p w:rsidR="00076675" w:rsidRDefault="00076675" w:rsidP="001221D7">
      <w:pPr>
        <w:pStyle w:val="Zwischenberschrift"/>
      </w:pPr>
    </w:p>
    <w:p w:rsidR="00AE2D06" w:rsidRDefault="008D70C8" w:rsidP="001221D7">
      <w:pPr>
        <w:pStyle w:val="Zwischenberschrift"/>
      </w:pPr>
      <w:r>
        <w:t>Linie 543</w:t>
      </w:r>
      <w:r w:rsidR="00975CD4">
        <w:t xml:space="preserve"> </w:t>
      </w:r>
      <w:proofErr w:type="spellStart"/>
      <w:r w:rsidR="00975CD4" w:rsidRPr="00975CD4">
        <w:t>Schiffelbach</w:t>
      </w:r>
      <w:proofErr w:type="spellEnd"/>
      <w:r w:rsidR="00975CD4" w:rsidRPr="00975CD4">
        <w:t xml:space="preserve"> – Gemünden – </w:t>
      </w:r>
      <w:proofErr w:type="spellStart"/>
      <w:r w:rsidR="00975CD4" w:rsidRPr="00975CD4">
        <w:t>Haina</w:t>
      </w:r>
      <w:proofErr w:type="spellEnd"/>
      <w:r w:rsidR="00975CD4" w:rsidRPr="00975CD4">
        <w:t xml:space="preserve"> – Hüttenrode – </w:t>
      </w:r>
      <w:proofErr w:type="spellStart"/>
      <w:r w:rsidR="00975CD4" w:rsidRPr="00975CD4">
        <w:t>Dodenhausen</w:t>
      </w:r>
      <w:proofErr w:type="spellEnd"/>
      <w:r w:rsidR="00975CD4" w:rsidRPr="00975CD4">
        <w:t xml:space="preserve"> – Gemünden</w:t>
      </w:r>
    </w:p>
    <w:p w:rsidR="008D70C8" w:rsidRDefault="00FA1AB7" w:rsidP="001221D7">
      <w:pPr>
        <w:pStyle w:val="Zwischenberschrift"/>
      </w:pPr>
      <w:r>
        <w:t xml:space="preserve">Ausweitung des Fahrtenangebotes zwischen Gemünden und </w:t>
      </w:r>
      <w:proofErr w:type="spellStart"/>
      <w:r>
        <w:t>Schiffelbach</w:t>
      </w:r>
      <w:proofErr w:type="spellEnd"/>
      <w:r w:rsidR="000E18B9">
        <w:t xml:space="preserve"> sowie zwischen Gemünden, Ellenrode, </w:t>
      </w:r>
      <w:proofErr w:type="spellStart"/>
      <w:r w:rsidR="000E18B9">
        <w:t>Haina</w:t>
      </w:r>
      <w:proofErr w:type="spellEnd"/>
      <w:r w:rsidR="000E18B9">
        <w:t xml:space="preserve">, Battenhausen und </w:t>
      </w:r>
      <w:proofErr w:type="spellStart"/>
      <w:r w:rsidR="000E18B9">
        <w:t>Dodenhausen</w:t>
      </w:r>
      <w:proofErr w:type="spellEnd"/>
      <w:r>
        <w:t xml:space="preserve">. Die Verbindung von </w:t>
      </w:r>
      <w:proofErr w:type="spellStart"/>
      <w:r>
        <w:t>Herbelhausen</w:t>
      </w:r>
      <w:proofErr w:type="spellEnd"/>
      <w:r>
        <w:t xml:space="preserve"> und </w:t>
      </w:r>
      <w:proofErr w:type="spellStart"/>
      <w:r>
        <w:t>Ellnrode</w:t>
      </w:r>
      <w:proofErr w:type="spellEnd"/>
      <w:r>
        <w:t xml:space="preserve"> nach Frankenberg erfolgt durch </w:t>
      </w:r>
      <w:r w:rsidR="000E18B9">
        <w:t xml:space="preserve">Umstieg zwischen den </w:t>
      </w:r>
      <w:r w:rsidR="002C6D19">
        <w:t>Linien 543</w:t>
      </w:r>
      <w:r>
        <w:t xml:space="preserve"> und 570.</w:t>
      </w:r>
    </w:p>
    <w:p w:rsidR="00E93399" w:rsidRDefault="00E93399" w:rsidP="001221D7">
      <w:pPr>
        <w:pStyle w:val="Zwischenberschrift"/>
      </w:pPr>
    </w:p>
    <w:p w:rsidR="00E93399" w:rsidRDefault="00E93399" w:rsidP="001221D7">
      <w:pPr>
        <w:pStyle w:val="Zwischenberschrift"/>
      </w:pPr>
      <w:r>
        <w:t>Linie 544</w:t>
      </w:r>
      <w:r w:rsidR="00975CD4">
        <w:t xml:space="preserve"> </w:t>
      </w:r>
      <w:proofErr w:type="spellStart"/>
      <w:r w:rsidR="00975CD4" w:rsidRPr="00975CD4">
        <w:t>Dodenhausen</w:t>
      </w:r>
      <w:proofErr w:type="spellEnd"/>
      <w:r w:rsidR="00975CD4" w:rsidRPr="00975CD4">
        <w:t xml:space="preserve"> / Hundsdorf – </w:t>
      </w:r>
      <w:proofErr w:type="spellStart"/>
      <w:r w:rsidR="00975CD4" w:rsidRPr="00975CD4">
        <w:t>Armsfeld</w:t>
      </w:r>
      <w:proofErr w:type="spellEnd"/>
      <w:r w:rsidR="00975CD4" w:rsidRPr="00975CD4">
        <w:t xml:space="preserve"> – Bergfreiheit – </w:t>
      </w:r>
      <w:proofErr w:type="spellStart"/>
      <w:r w:rsidR="00975CD4" w:rsidRPr="00975CD4">
        <w:t>Odershausen</w:t>
      </w:r>
      <w:proofErr w:type="spellEnd"/>
      <w:r w:rsidR="00975CD4" w:rsidRPr="00975CD4">
        <w:t xml:space="preserve"> – Bad Wildungen</w:t>
      </w:r>
    </w:p>
    <w:p w:rsidR="003B0E12" w:rsidRDefault="00FA1AB7" w:rsidP="001221D7">
      <w:pPr>
        <w:pStyle w:val="Zwischenberschrift"/>
      </w:pPr>
      <w:r>
        <w:t>Das Fahrtenangebot wird auf</w:t>
      </w:r>
      <w:r w:rsidR="003B0E12">
        <w:t xml:space="preserve"> die Schultage konzentriert</w:t>
      </w:r>
      <w:r w:rsidR="000E18B9">
        <w:t xml:space="preserve">. </w:t>
      </w:r>
      <w:r w:rsidR="003B0E12">
        <w:t>Verdichtung des Angebotes an Schultagen auch außerhalb der schulrelevanten Zeiten im Abschnitt Bad Wildungen-</w:t>
      </w:r>
      <w:proofErr w:type="spellStart"/>
      <w:r w:rsidR="003B0E12">
        <w:t>Odershausen</w:t>
      </w:r>
      <w:proofErr w:type="spellEnd"/>
      <w:r w:rsidR="003B0E12">
        <w:t>-Braunau-Bergfreiheit-</w:t>
      </w:r>
      <w:proofErr w:type="spellStart"/>
      <w:r w:rsidR="003B0E12">
        <w:t>Armsfeld</w:t>
      </w:r>
      <w:proofErr w:type="spellEnd"/>
      <w:r w:rsidR="003B0E12">
        <w:t>-Hundsdorf (Anschluss Linie 520).</w:t>
      </w:r>
    </w:p>
    <w:p w:rsidR="003B0E12" w:rsidRDefault="003B0E12" w:rsidP="001221D7">
      <w:pPr>
        <w:pStyle w:val="Zwischenberschrift"/>
      </w:pPr>
      <w:r>
        <w:t>Rückfahrt der Schüler von der G</w:t>
      </w:r>
      <w:r w:rsidR="000E18B9">
        <w:t>rundschule</w:t>
      </w:r>
      <w:r>
        <w:t xml:space="preserve"> Breiter Hagen nach Hundsdorf entweder um 13.05 Uhr mit Linie 544 oder um 13.25 Uhr mit der Linie 520.</w:t>
      </w:r>
    </w:p>
    <w:p w:rsidR="00E93399" w:rsidRDefault="00FA1AB7" w:rsidP="001221D7">
      <w:pPr>
        <w:pStyle w:val="Zwischenberschrift"/>
      </w:pPr>
      <w:r>
        <w:t>Es werden keine Ferien- und Samstagsfahrten mehr durchgeführt</w:t>
      </w:r>
      <w:r w:rsidR="007C16A3">
        <w:t>, ein auskömmliches AST-Angebot ist vorhanden</w:t>
      </w:r>
      <w:r>
        <w:t>.</w:t>
      </w:r>
    </w:p>
    <w:p w:rsidR="006E1FFB" w:rsidRDefault="00FA1AB7" w:rsidP="001221D7">
      <w:pPr>
        <w:pStyle w:val="Zwischenberschrift"/>
      </w:pPr>
      <w:r>
        <w:t xml:space="preserve"> </w:t>
      </w:r>
    </w:p>
    <w:p w:rsidR="006E1FFB" w:rsidRDefault="006E1FFB" w:rsidP="001221D7">
      <w:pPr>
        <w:pStyle w:val="Zwischenberschrift"/>
      </w:pPr>
    </w:p>
    <w:p w:rsidR="001221D7" w:rsidRPr="006E1FFB" w:rsidRDefault="001221D7" w:rsidP="006E1FFB">
      <w:pPr>
        <w:rPr>
          <w:rFonts w:ascii="Transit-Normal" w:hAnsi="Transit-Normal" w:cs="Transit-Normal"/>
          <w:color w:val="000000"/>
          <w:sz w:val="18"/>
          <w:szCs w:val="18"/>
        </w:rPr>
      </w:pPr>
      <w:r>
        <w:t>Haltestellenänderungen zum Fahrplanwechsel</w:t>
      </w:r>
    </w:p>
    <w:p w:rsidR="001221D7" w:rsidRDefault="001221D7" w:rsidP="001221D7">
      <w:pPr>
        <w:pStyle w:val="Fliesstext"/>
      </w:pPr>
    </w:p>
    <w:p w:rsidR="001221D7" w:rsidRDefault="001221D7" w:rsidP="001221D7">
      <w:pPr>
        <w:pStyle w:val="AufzhlungHST"/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  <w:rPr>
          <w:rStyle w:val="fett"/>
        </w:rPr>
      </w:pPr>
      <w:r>
        <w:rPr>
          <w:rStyle w:val="fett"/>
        </w:rPr>
        <w:t>Ort</w:t>
      </w:r>
      <w:r>
        <w:rPr>
          <w:rStyle w:val="fett"/>
        </w:rPr>
        <w:tab/>
        <w:t>Linie</w:t>
      </w:r>
      <w:r>
        <w:rPr>
          <w:rStyle w:val="fett"/>
        </w:rPr>
        <w:tab/>
      </w:r>
      <w:r>
        <w:rPr>
          <w:rStyle w:val="fett"/>
          <w:rFonts w:ascii="Transit-BoldItalic" w:hAnsi="Transit-BoldItalic" w:cs="Transit-BoldItalic"/>
          <w:i/>
          <w:iCs/>
        </w:rPr>
        <w:t>Haltestelle alt</w:t>
      </w:r>
      <w:r>
        <w:rPr>
          <w:rStyle w:val="fett"/>
        </w:rPr>
        <w:tab/>
        <w:t>Haltestelle neu</w:t>
      </w:r>
    </w:p>
    <w:p w:rsidR="001221D7" w:rsidRDefault="0025201D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proofErr w:type="spellStart"/>
      <w:r>
        <w:t>Affoldern</w:t>
      </w:r>
      <w:proofErr w:type="spellEnd"/>
      <w:r>
        <w:tab/>
      </w:r>
      <w:r w:rsidR="005049D7">
        <w:t xml:space="preserve">503, </w:t>
      </w:r>
      <w:r>
        <w:t>510,</w:t>
      </w:r>
      <w:r w:rsidR="001221D7">
        <w:t xml:space="preserve"> 515, </w:t>
      </w:r>
      <w:r w:rsidR="005049D7">
        <w:t>AST</w:t>
      </w:r>
      <w:r w:rsidR="001221D7">
        <w:tab/>
      </w:r>
      <w:r w:rsidR="005049D7">
        <w:t xml:space="preserve">Altes </w:t>
      </w:r>
      <w:r>
        <w:rPr>
          <w:rFonts w:ascii="Transit-Italic" w:hAnsi="Transit-Italic" w:cs="Transit-Italic"/>
          <w:i/>
          <w:iCs/>
        </w:rPr>
        <w:t>Forstamt</w:t>
      </w:r>
      <w:r>
        <w:tab/>
      </w:r>
      <w:proofErr w:type="spellStart"/>
      <w:r w:rsidR="005049D7">
        <w:t>Affoldener</w:t>
      </w:r>
      <w:proofErr w:type="spellEnd"/>
      <w:r w:rsidR="005049D7">
        <w:t xml:space="preserve"> See</w:t>
      </w:r>
    </w:p>
    <w:p w:rsidR="001221D7" w:rsidRDefault="005049D7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r>
        <w:t>Bergheim</w:t>
      </w:r>
      <w:r w:rsidR="001221D7">
        <w:tab/>
      </w:r>
      <w:r w:rsidR="009A3B1C">
        <w:t>513, 514, AST</w:t>
      </w:r>
      <w:r>
        <w:t xml:space="preserve"> </w:t>
      </w:r>
      <w:r w:rsidR="001221D7">
        <w:tab/>
      </w:r>
      <w:r>
        <w:t xml:space="preserve"> </w:t>
      </w:r>
      <w:r>
        <w:tab/>
        <w:t>Schulbushaltestelle</w:t>
      </w:r>
    </w:p>
    <w:p w:rsidR="005049D7" w:rsidRDefault="005049D7" w:rsidP="005049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r>
        <w:t>Berndorf</w:t>
      </w:r>
      <w:r>
        <w:tab/>
        <w:t>505, AST</w:t>
      </w:r>
      <w:r>
        <w:tab/>
        <w:t>Schulbushaltestelle</w:t>
      </w:r>
      <w:r>
        <w:tab/>
        <w:t>Mehrzweckhalle</w:t>
      </w:r>
    </w:p>
    <w:p w:rsidR="0025201D" w:rsidRDefault="005049D7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r>
        <w:t>Buhlen</w:t>
      </w:r>
      <w:r w:rsidR="001221D7">
        <w:tab/>
      </w:r>
      <w:r>
        <w:t>503, 510, 515, AST,</w:t>
      </w:r>
      <w:r w:rsidR="0025201D">
        <w:tab/>
      </w:r>
      <w:r>
        <w:t>Alter Bahnhof</w:t>
      </w:r>
      <w:r w:rsidR="001221D7">
        <w:tab/>
      </w:r>
      <w:proofErr w:type="spellStart"/>
      <w:r>
        <w:t>Ederseebahn</w:t>
      </w:r>
      <w:proofErr w:type="spellEnd"/>
      <w:r>
        <w:t>-Radweg</w:t>
      </w:r>
    </w:p>
    <w:p w:rsidR="0025201D" w:rsidRDefault="009A3B1C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r>
        <w:t>Flech</w:t>
      </w:r>
      <w:r w:rsidR="007C16A3">
        <w:t>t</w:t>
      </w:r>
      <w:r>
        <w:t>dorf</w:t>
      </w:r>
      <w:r w:rsidR="0025201D">
        <w:tab/>
        <w:t xml:space="preserve">506, </w:t>
      </w:r>
      <w:r>
        <w:t>508, AST</w:t>
      </w:r>
      <w:r w:rsidR="0025201D">
        <w:tab/>
      </w:r>
      <w:r>
        <w:t>Schulbushaltestelle</w:t>
      </w:r>
      <w:r w:rsidR="0025201D">
        <w:tab/>
      </w:r>
      <w:r>
        <w:t>Mitte</w:t>
      </w:r>
    </w:p>
    <w:p w:rsidR="001221D7" w:rsidRDefault="009A3B1C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r>
        <w:t>Frankenberg</w:t>
      </w:r>
      <w:r w:rsidR="001221D7">
        <w:tab/>
      </w:r>
      <w:r>
        <w:t>525, AST</w:t>
      </w:r>
      <w:r w:rsidR="001221D7">
        <w:tab/>
      </w:r>
      <w:proofErr w:type="spellStart"/>
      <w:r>
        <w:t>Bockental</w:t>
      </w:r>
      <w:proofErr w:type="spellEnd"/>
      <w:r>
        <w:t>-Klinik-MVZ</w:t>
      </w:r>
      <w:r w:rsidR="001221D7">
        <w:tab/>
      </w:r>
      <w:proofErr w:type="spellStart"/>
      <w:r>
        <w:rPr>
          <w:spacing w:val="-2"/>
        </w:rPr>
        <w:t>Bockental</w:t>
      </w:r>
      <w:proofErr w:type="spellEnd"/>
    </w:p>
    <w:p w:rsidR="001E4435" w:rsidRDefault="009A3B1C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r>
        <w:t>Frankenberg</w:t>
      </w:r>
      <w:r w:rsidR="001221D7">
        <w:tab/>
      </w:r>
      <w:r>
        <w:t>596, AST</w:t>
      </w:r>
      <w:r>
        <w:tab/>
        <w:t xml:space="preserve">Dr. </w:t>
      </w:r>
      <w:proofErr w:type="spellStart"/>
      <w:r>
        <w:t>Lodehose</w:t>
      </w:r>
      <w:proofErr w:type="spellEnd"/>
      <w:r>
        <w:t>-Str.</w:t>
      </w:r>
      <w:r w:rsidR="001E4435">
        <w:tab/>
      </w:r>
      <w:r>
        <w:t>Zur Osterhöhe</w:t>
      </w:r>
    </w:p>
    <w:p w:rsidR="001221D7" w:rsidRDefault="009A3B1C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proofErr w:type="spellStart"/>
      <w:r>
        <w:t>Frebershausen</w:t>
      </w:r>
      <w:proofErr w:type="spellEnd"/>
      <w:r w:rsidR="001221D7">
        <w:tab/>
      </w:r>
      <w:r>
        <w:t>AST</w:t>
      </w:r>
      <w:r w:rsidR="001221D7">
        <w:tab/>
      </w:r>
      <w:r>
        <w:t xml:space="preserve"> </w:t>
      </w:r>
      <w:r>
        <w:tab/>
        <w:t>Forsthaus</w:t>
      </w:r>
    </w:p>
    <w:p w:rsidR="001221D7" w:rsidRDefault="009A3B1C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proofErr w:type="spellStart"/>
      <w:r>
        <w:t>Giflitz</w:t>
      </w:r>
      <w:proofErr w:type="spellEnd"/>
      <w:r w:rsidR="001221D7">
        <w:tab/>
      </w:r>
      <w:r>
        <w:t>513, AST</w:t>
      </w:r>
      <w:r w:rsidR="001E4435">
        <w:tab/>
      </w:r>
      <w:r>
        <w:tab/>
        <w:t>Schulbushaltestelle</w:t>
      </w:r>
    </w:p>
    <w:p w:rsidR="009A3B1C" w:rsidRDefault="009A3B1C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proofErr w:type="spellStart"/>
      <w:r>
        <w:t>Hemfurth</w:t>
      </w:r>
      <w:proofErr w:type="spellEnd"/>
      <w:r>
        <w:tab/>
        <w:t>503, 515, AST</w:t>
      </w:r>
      <w:r>
        <w:tab/>
        <w:t>Bergmann</w:t>
      </w:r>
      <w:r>
        <w:tab/>
      </w:r>
      <w:proofErr w:type="spellStart"/>
      <w:r>
        <w:t>Klausberg</w:t>
      </w:r>
      <w:proofErr w:type="spellEnd"/>
    </w:p>
    <w:p w:rsidR="009A3B1C" w:rsidRDefault="009A3B1C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r>
        <w:t>Herzhausen</w:t>
      </w:r>
      <w:r>
        <w:tab/>
        <w:t>501, 503, 521, AST</w:t>
      </w:r>
      <w:r>
        <w:tab/>
        <w:t>Hotel Blöcher</w:t>
      </w:r>
      <w:r>
        <w:tab/>
        <w:t>Promenade</w:t>
      </w:r>
    </w:p>
    <w:p w:rsidR="009A3B1C" w:rsidRDefault="009A3B1C" w:rsidP="001221D7">
      <w:pPr>
        <w:pStyle w:val="AufzhlungHST"/>
        <w:pBdr>
          <w:bottom w:val="single" w:sz="4" w:space="1" w:color="auto"/>
          <w:between w:val="single" w:sz="4" w:space="1" w:color="auto"/>
        </w:pBdr>
        <w:tabs>
          <w:tab w:val="clear" w:pos="1984"/>
          <w:tab w:val="clear" w:pos="3402"/>
          <w:tab w:val="clear" w:pos="5669"/>
          <w:tab w:val="left" w:pos="2552"/>
          <w:tab w:val="left" w:pos="4678"/>
          <w:tab w:val="left" w:pos="7230"/>
        </w:tabs>
      </w:pPr>
      <w:proofErr w:type="spellStart"/>
      <w:r>
        <w:t>Rhenegge</w:t>
      </w:r>
      <w:proofErr w:type="spellEnd"/>
      <w:r>
        <w:tab/>
        <w:t>506, 508, 560</w:t>
      </w:r>
      <w:r>
        <w:tab/>
      </w:r>
      <w:r>
        <w:tab/>
        <w:t>Rad</w:t>
      </w:r>
    </w:p>
    <w:p w:rsidR="00AE2D06" w:rsidRDefault="00AE2D06" w:rsidP="00AE2D06"/>
    <w:sectPr w:rsidR="00AE2D06" w:rsidSect="00C7493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nsit-Bold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ransit-Normal">
    <w:altName w:val="Courier New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ransit-Italic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Transit-BoldItalic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CEE"/>
    <w:multiLevelType w:val="hybridMultilevel"/>
    <w:tmpl w:val="3098B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F5092"/>
    <w:multiLevelType w:val="hybridMultilevel"/>
    <w:tmpl w:val="9698D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D7"/>
    <w:rsid w:val="0001295D"/>
    <w:rsid w:val="00015C8E"/>
    <w:rsid w:val="00076675"/>
    <w:rsid w:val="000861EA"/>
    <w:rsid w:val="000C1A05"/>
    <w:rsid w:val="000E18B9"/>
    <w:rsid w:val="0010620F"/>
    <w:rsid w:val="001221D7"/>
    <w:rsid w:val="001826AE"/>
    <w:rsid w:val="00187881"/>
    <w:rsid w:val="001E4435"/>
    <w:rsid w:val="0025201D"/>
    <w:rsid w:val="00291260"/>
    <w:rsid w:val="002B2624"/>
    <w:rsid w:val="002C6D19"/>
    <w:rsid w:val="002D3D41"/>
    <w:rsid w:val="002E5195"/>
    <w:rsid w:val="002F5E95"/>
    <w:rsid w:val="003401E2"/>
    <w:rsid w:val="00350ABC"/>
    <w:rsid w:val="00351407"/>
    <w:rsid w:val="003B0E12"/>
    <w:rsid w:val="003F17B6"/>
    <w:rsid w:val="003F6384"/>
    <w:rsid w:val="00412845"/>
    <w:rsid w:val="0042762C"/>
    <w:rsid w:val="005049D7"/>
    <w:rsid w:val="00517838"/>
    <w:rsid w:val="00546983"/>
    <w:rsid w:val="00551B9E"/>
    <w:rsid w:val="005607AE"/>
    <w:rsid w:val="0063228E"/>
    <w:rsid w:val="00647FE4"/>
    <w:rsid w:val="00663ADB"/>
    <w:rsid w:val="006C7ED7"/>
    <w:rsid w:val="006D2829"/>
    <w:rsid w:val="006E1FFB"/>
    <w:rsid w:val="006E4379"/>
    <w:rsid w:val="00714077"/>
    <w:rsid w:val="00782DD5"/>
    <w:rsid w:val="00790C22"/>
    <w:rsid w:val="007C16A3"/>
    <w:rsid w:val="007C19FE"/>
    <w:rsid w:val="008236DA"/>
    <w:rsid w:val="0084707A"/>
    <w:rsid w:val="008C6972"/>
    <w:rsid w:val="008D70C8"/>
    <w:rsid w:val="009410CF"/>
    <w:rsid w:val="00946125"/>
    <w:rsid w:val="009502BE"/>
    <w:rsid w:val="00975CD4"/>
    <w:rsid w:val="009A3B1C"/>
    <w:rsid w:val="009C737D"/>
    <w:rsid w:val="009E0581"/>
    <w:rsid w:val="00A07CDB"/>
    <w:rsid w:val="00A10FFB"/>
    <w:rsid w:val="00A30087"/>
    <w:rsid w:val="00A67A59"/>
    <w:rsid w:val="00AB3BCA"/>
    <w:rsid w:val="00AE2D06"/>
    <w:rsid w:val="00AF1DEC"/>
    <w:rsid w:val="00B244C4"/>
    <w:rsid w:val="00B32E07"/>
    <w:rsid w:val="00B4413E"/>
    <w:rsid w:val="00B5174E"/>
    <w:rsid w:val="00BF77B9"/>
    <w:rsid w:val="00C33AD9"/>
    <w:rsid w:val="00C73394"/>
    <w:rsid w:val="00C8489A"/>
    <w:rsid w:val="00CE0C39"/>
    <w:rsid w:val="00CF16E1"/>
    <w:rsid w:val="00CF7BCC"/>
    <w:rsid w:val="00D65B08"/>
    <w:rsid w:val="00E519BF"/>
    <w:rsid w:val="00E877AC"/>
    <w:rsid w:val="00E93399"/>
    <w:rsid w:val="00ED6F87"/>
    <w:rsid w:val="00F3188D"/>
    <w:rsid w:val="00F35566"/>
    <w:rsid w:val="00F52F27"/>
    <w:rsid w:val="00FA1AB7"/>
    <w:rsid w:val="00FB2816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uiPriority w:val="99"/>
    <w:rsid w:val="001221D7"/>
    <w:pPr>
      <w:autoSpaceDE w:val="0"/>
      <w:autoSpaceDN w:val="0"/>
      <w:adjustRightInd w:val="0"/>
      <w:spacing w:after="0" w:line="405" w:lineRule="atLeast"/>
      <w:textAlignment w:val="center"/>
    </w:pPr>
    <w:rPr>
      <w:rFonts w:ascii="Transit-Bold" w:hAnsi="Transit-Bold" w:cs="Transit-Bold"/>
      <w:b/>
      <w:bCs/>
      <w:color w:val="000000"/>
      <w:sz w:val="28"/>
      <w:szCs w:val="28"/>
    </w:rPr>
  </w:style>
  <w:style w:type="paragraph" w:customStyle="1" w:styleId="Fliesstext">
    <w:name w:val="Fliesstext"/>
    <w:basedOn w:val="Standard"/>
    <w:uiPriority w:val="99"/>
    <w:rsid w:val="001221D7"/>
    <w:pPr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0" w:line="270" w:lineRule="atLeast"/>
      <w:textAlignment w:val="center"/>
    </w:pPr>
    <w:rPr>
      <w:rFonts w:ascii="Transit-Normal" w:hAnsi="Transit-Normal" w:cs="Transit-Normal"/>
      <w:color w:val="000000"/>
      <w:sz w:val="18"/>
      <w:szCs w:val="18"/>
    </w:rPr>
  </w:style>
  <w:style w:type="paragraph" w:customStyle="1" w:styleId="Zwischenberschrift">
    <w:name w:val="Zwischenüberschrift"/>
    <w:basedOn w:val="Fliesstext"/>
    <w:uiPriority w:val="99"/>
    <w:rsid w:val="001221D7"/>
    <w:rPr>
      <w:rFonts w:ascii="Transit-Bold" w:hAnsi="Transit-Bold" w:cs="Transit-Bold"/>
      <w:b/>
      <w:bCs/>
    </w:rPr>
  </w:style>
  <w:style w:type="paragraph" w:customStyle="1" w:styleId="Aufzhlung">
    <w:name w:val="Aufzählung"/>
    <w:basedOn w:val="Fliesstext"/>
    <w:uiPriority w:val="99"/>
    <w:rsid w:val="001221D7"/>
    <w:pPr>
      <w:ind w:left="170" w:hanging="170"/>
    </w:pPr>
  </w:style>
  <w:style w:type="paragraph" w:customStyle="1" w:styleId="AufzhlungHST">
    <w:name w:val="Aufzählung HST"/>
    <w:basedOn w:val="Fliesstext"/>
    <w:uiPriority w:val="99"/>
    <w:rsid w:val="001221D7"/>
    <w:pPr>
      <w:pBdr>
        <w:bottom w:val="single" w:sz="4" w:space="2" w:color="000000"/>
      </w:pBdr>
      <w:tabs>
        <w:tab w:val="clear" w:pos="283"/>
        <w:tab w:val="clear" w:pos="567"/>
        <w:tab w:val="clear" w:pos="850"/>
        <w:tab w:val="clear" w:pos="1134"/>
        <w:tab w:val="left" w:pos="1984"/>
        <w:tab w:val="left" w:pos="3402"/>
        <w:tab w:val="left" w:pos="5669"/>
      </w:tabs>
    </w:pPr>
  </w:style>
  <w:style w:type="character" w:customStyle="1" w:styleId="fett">
    <w:name w:val="fett"/>
    <w:uiPriority w:val="99"/>
    <w:rsid w:val="001221D7"/>
    <w:rPr>
      <w:rFonts w:ascii="Transit-Bold" w:hAnsi="Transit-Bold" w:cs="Transit-Bold"/>
      <w:b/>
      <w:bCs/>
    </w:rPr>
  </w:style>
  <w:style w:type="table" w:styleId="Tabellenraster">
    <w:name w:val="Table Grid"/>
    <w:basedOn w:val="NormaleTabelle"/>
    <w:uiPriority w:val="59"/>
    <w:rsid w:val="00504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7881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uiPriority w:val="99"/>
    <w:rsid w:val="001221D7"/>
    <w:pPr>
      <w:autoSpaceDE w:val="0"/>
      <w:autoSpaceDN w:val="0"/>
      <w:adjustRightInd w:val="0"/>
      <w:spacing w:after="0" w:line="405" w:lineRule="atLeast"/>
      <w:textAlignment w:val="center"/>
    </w:pPr>
    <w:rPr>
      <w:rFonts w:ascii="Transit-Bold" w:hAnsi="Transit-Bold" w:cs="Transit-Bold"/>
      <w:b/>
      <w:bCs/>
      <w:color w:val="000000"/>
      <w:sz w:val="28"/>
      <w:szCs w:val="28"/>
    </w:rPr>
  </w:style>
  <w:style w:type="paragraph" w:customStyle="1" w:styleId="Fliesstext">
    <w:name w:val="Fliesstext"/>
    <w:basedOn w:val="Standard"/>
    <w:uiPriority w:val="99"/>
    <w:rsid w:val="001221D7"/>
    <w:pPr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0" w:line="270" w:lineRule="atLeast"/>
      <w:textAlignment w:val="center"/>
    </w:pPr>
    <w:rPr>
      <w:rFonts w:ascii="Transit-Normal" w:hAnsi="Transit-Normal" w:cs="Transit-Normal"/>
      <w:color w:val="000000"/>
      <w:sz w:val="18"/>
      <w:szCs w:val="18"/>
    </w:rPr>
  </w:style>
  <w:style w:type="paragraph" w:customStyle="1" w:styleId="Zwischenberschrift">
    <w:name w:val="Zwischenüberschrift"/>
    <w:basedOn w:val="Fliesstext"/>
    <w:uiPriority w:val="99"/>
    <w:rsid w:val="001221D7"/>
    <w:rPr>
      <w:rFonts w:ascii="Transit-Bold" w:hAnsi="Transit-Bold" w:cs="Transit-Bold"/>
      <w:b/>
      <w:bCs/>
    </w:rPr>
  </w:style>
  <w:style w:type="paragraph" w:customStyle="1" w:styleId="Aufzhlung">
    <w:name w:val="Aufzählung"/>
    <w:basedOn w:val="Fliesstext"/>
    <w:uiPriority w:val="99"/>
    <w:rsid w:val="001221D7"/>
    <w:pPr>
      <w:ind w:left="170" w:hanging="170"/>
    </w:pPr>
  </w:style>
  <w:style w:type="paragraph" w:customStyle="1" w:styleId="AufzhlungHST">
    <w:name w:val="Aufzählung HST"/>
    <w:basedOn w:val="Fliesstext"/>
    <w:uiPriority w:val="99"/>
    <w:rsid w:val="001221D7"/>
    <w:pPr>
      <w:pBdr>
        <w:bottom w:val="single" w:sz="4" w:space="2" w:color="000000"/>
      </w:pBdr>
      <w:tabs>
        <w:tab w:val="clear" w:pos="283"/>
        <w:tab w:val="clear" w:pos="567"/>
        <w:tab w:val="clear" w:pos="850"/>
        <w:tab w:val="clear" w:pos="1134"/>
        <w:tab w:val="left" w:pos="1984"/>
        <w:tab w:val="left" w:pos="3402"/>
        <w:tab w:val="left" w:pos="5669"/>
      </w:tabs>
    </w:pPr>
  </w:style>
  <w:style w:type="character" w:customStyle="1" w:styleId="fett">
    <w:name w:val="fett"/>
    <w:uiPriority w:val="99"/>
    <w:rsid w:val="001221D7"/>
    <w:rPr>
      <w:rFonts w:ascii="Transit-Bold" w:hAnsi="Transit-Bold" w:cs="Transit-Bold"/>
      <w:b/>
      <w:bCs/>
    </w:rPr>
  </w:style>
  <w:style w:type="table" w:styleId="Tabellenraster">
    <w:name w:val="Table Grid"/>
    <w:basedOn w:val="NormaleTabelle"/>
    <w:uiPriority w:val="59"/>
    <w:rsid w:val="00504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78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C9F318A5</Template>
  <TotalTime>0</TotalTime>
  <Pages>3</Pages>
  <Words>1213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NVV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Schneeloch</dc:creator>
  <cp:lastModifiedBy>Zincke Michael</cp:lastModifiedBy>
  <cp:revision>2</cp:revision>
  <dcterms:created xsi:type="dcterms:W3CDTF">2016-09-14T12:40:00Z</dcterms:created>
  <dcterms:modified xsi:type="dcterms:W3CDTF">2016-09-14T12:40:00Z</dcterms:modified>
</cp:coreProperties>
</file>